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D8E38" w14:textId="59D703D0" w:rsidR="0022691C" w:rsidRPr="0022691C" w:rsidRDefault="0022691C" w:rsidP="0022691C">
      <w:pPr>
        <w:jc w:val="center"/>
        <w:rPr>
          <w:b/>
          <w:color w:val="C00000"/>
          <w:sz w:val="36"/>
          <w:szCs w:val="36"/>
          <w:u w:val="single"/>
        </w:rPr>
      </w:pPr>
      <w:bookmarkStart w:id="0" w:name="_GoBack"/>
      <w:bookmarkEnd w:id="0"/>
      <w:r w:rsidRPr="0022691C">
        <w:rPr>
          <w:b/>
          <w:color w:val="C00000"/>
          <w:sz w:val="36"/>
          <w:szCs w:val="36"/>
          <w:u w:val="single"/>
        </w:rPr>
        <w:t>Elmore W. Pattison</w:t>
      </w:r>
    </w:p>
    <w:p w14:paraId="2205C0DA" w14:textId="39707873" w:rsidR="0022691C" w:rsidRPr="0022691C" w:rsidRDefault="0022691C" w:rsidP="0022691C">
      <w:pPr>
        <w:jc w:val="center"/>
        <w:rPr>
          <w:sz w:val="24"/>
        </w:rPr>
      </w:pPr>
    </w:p>
    <w:p w14:paraId="51C4421D" w14:textId="77777777" w:rsidR="0022691C" w:rsidRPr="0022691C" w:rsidRDefault="0022691C" w:rsidP="0022691C">
      <w:pPr>
        <w:jc w:val="center"/>
        <w:rPr>
          <w:sz w:val="24"/>
        </w:rPr>
      </w:pPr>
    </w:p>
    <w:p w14:paraId="712920FB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Born: 1916 - Cuyahoga County, Ohio</w:t>
      </w:r>
    </w:p>
    <w:p w14:paraId="51E34434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Inducted: U. S. Army - 28 March 1941</w:t>
      </w:r>
    </w:p>
    <w:p w14:paraId="16BC6505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Training: Fort Knox, Kentucky, Camp Polk, Louisiana</w:t>
      </w:r>
    </w:p>
    <w:p w14:paraId="547C3A65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Units: 753rd Tank Battalion &amp; 192nd Tank Battalion, Company A</w:t>
      </w:r>
    </w:p>
    <w:p w14:paraId="3CD91CC4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Overseas Duty: Philippine Islands - Engagements: Battle of Bataan</w:t>
      </w:r>
    </w:p>
    <w:p w14:paraId="70317081" w14:textId="3DED460C" w:rsidR="0022691C" w:rsidRPr="0022691C" w:rsidRDefault="0022691C" w:rsidP="0022691C">
      <w:pPr>
        <w:jc w:val="center"/>
        <w:rPr>
          <w:sz w:val="24"/>
        </w:rPr>
      </w:pPr>
      <w:r>
        <w:rPr>
          <w:sz w:val="24"/>
        </w:rPr>
        <w:t>Prisoner of War: 6 May 1942, after</w:t>
      </w:r>
      <w:r w:rsidRPr="0022691C">
        <w:rPr>
          <w:sz w:val="24"/>
        </w:rPr>
        <w:t xml:space="preserve"> he escaped to Corregidor</w:t>
      </w:r>
    </w:p>
    <w:p w14:paraId="33B5F4E2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POW Camps: Philippine Islands:  Cabanatuan</w:t>
      </w:r>
    </w:p>
    <w:p w14:paraId="66804ADB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Japan:  Fukuoka Camp 17 - slave labor - coal mining</w:t>
      </w:r>
    </w:p>
    <w:p w14:paraId="62C49BB5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 xml:space="preserve">Hell Ship:  Clyde </w:t>
      </w:r>
      <w:proofErr w:type="spellStart"/>
      <w:r w:rsidRPr="0022691C">
        <w:rPr>
          <w:sz w:val="24"/>
        </w:rPr>
        <w:t>Maru</w:t>
      </w:r>
      <w:proofErr w:type="spellEnd"/>
      <w:r w:rsidRPr="0022691C">
        <w:rPr>
          <w:sz w:val="24"/>
        </w:rPr>
        <w:t>, Sailed: Manila - 23 July 1943, Arrived: Moji - 7 August 1943</w:t>
      </w:r>
    </w:p>
    <w:p w14:paraId="2B965B07" w14:textId="77777777" w:rsidR="0022691C" w:rsidRPr="0022691C" w:rsidRDefault="0022691C" w:rsidP="0022691C">
      <w:pPr>
        <w:jc w:val="center"/>
        <w:rPr>
          <w:sz w:val="24"/>
        </w:rPr>
      </w:pPr>
      <w:r w:rsidRPr="0022691C">
        <w:rPr>
          <w:sz w:val="24"/>
        </w:rPr>
        <w:t>Liberated: September 1945</w:t>
      </w:r>
    </w:p>
    <w:p w14:paraId="422EE114" w14:textId="77777777" w:rsidR="0022691C" w:rsidRPr="0022691C" w:rsidRDefault="0022691C" w:rsidP="0022691C">
      <w:pPr>
        <w:jc w:val="center"/>
        <w:rPr>
          <w:sz w:val="24"/>
        </w:rPr>
      </w:pPr>
    </w:p>
    <w:p w14:paraId="1DEECA05" w14:textId="1B7D8553" w:rsidR="00C53A7F" w:rsidRPr="0022691C" w:rsidRDefault="0022691C" w:rsidP="0022691C">
      <w:pPr>
        <w:jc w:val="center"/>
        <w:rPr>
          <w:i/>
          <w:color w:val="C00000"/>
          <w:sz w:val="24"/>
        </w:rPr>
      </w:pPr>
      <w:r w:rsidRPr="0022691C">
        <w:rPr>
          <w:i/>
          <w:color w:val="C00000"/>
          <w:sz w:val="24"/>
        </w:rPr>
        <w:t xml:space="preserve">Credit: Jim </w:t>
      </w:r>
      <w:proofErr w:type="spellStart"/>
      <w:r w:rsidRPr="0022691C">
        <w:rPr>
          <w:i/>
          <w:color w:val="C00000"/>
          <w:sz w:val="24"/>
        </w:rPr>
        <w:t>Opolony</w:t>
      </w:r>
      <w:proofErr w:type="spellEnd"/>
      <w:r w:rsidRPr="0022691C">
        <w:rPr>
          <w:i/>
          <w:color w:val="C00000"/>
          <w:sz w:val="24"/>
        </w:rPr>
        <w:t>: 192nd &amp; 194th Tank Battalion</w:t>
      </w:r>
    </w:p>
    <w:sectPr w:rsidR="00C53A7F" w:rsidRPr="0022691C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B315E"/>
    <w:rsid w:val="001B5EE5"/>
    <w:rsid w:val="001C2EB0"/>
    <w:rsid w:val="001C3EA9"/>
    <w:rsid w:val="001D1909"/>
    <w:rsid w:val="001D4CC9"/>
    <w:rsid w:val="001D78C4"/>
    <w:rsid w:val="001F7097"/>
    <w:rsid w:val="002038C7"/>
    <w:rsid w:val="00203F6E"/>
    <w:rsid w:val="00210C40"/>
    <w:rsid w:val="002129C0"/>
    <w:rsid w:val="0022691C"/>
    <w:rsid w:val="00252660"/>
    <w:rsid w:val="0025380A"/>
    <w:rsid w:val="00267B04"/>
    <w:rsid w:val="00271533"/>
    <w:rsid w:val="00273C47"/>
    <w:rsid w:val="00273D8A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7A6"/>
    <w:rsid w:val="00575578"/>
    <w:rsid w:val="005A6ED2"/>
    <w:rsid w:val="005B4ADE"/>
    <w:rsid w:val="005C21FF"/>
    <w:rsid w:val="005D1CB4"/>
    <w:rsid w:val="005E1D36"/>
    <w:rsid w:val="00603E4B"/>
    <w:rsid w:val="00604E67"/>
    <w:rsid w:val="00615043"/>
    <w:rsid w:val="00621806"/>
    <w:rsid w:val="0064201F"/>
    <w:rsid w:val="006462D2"/>
    <w:rsid w:val="00650172"/>
    <w:rsid w:val="0065078E"/>
    <w:rsid w:val="00652DC4"/>
    <w:rsid w:val="006631C7"/>
    <w:rsid w:val="00666D5D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897"/>
    <w:rsid w:val="006B6A24"/>
    <w:rsid w:val="006D566A"/>
    <w:rsid w:val="006F4424"/>
    <w:rsid w:val="00724059"/>
    <w:rsid w:val="007242F1"/>
    <w:rsid w:val="0072582B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B1A"/>
    <w:rsid w:val="00883059"/>
    <w:rsid w:val="00886221"/>
    <w:rsid w:val="0088684F"/>
    <w:rsid w:val="00893C33"/>
    <w:rsid w:val="00894C2C"/>
    <w:rsid w:val="00896040"/>
    <w:rsid w:val="008A278E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83A3E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6E43"/>
    <w:rsid w:val="00E1688A"/>
    <w:rsid w:val="00E17815"/>
    <w:rsid w:val="00E213FA"/>
    <w:rsid w:val="00E226F0"/>
    <w:rsid w:val="00E4662D"/>
    <w:rsid w:val="00E6343D"/>
    <w:rsid w:val="00E70EAC"/>
    <w:rsid w:val="00EA3681"/>
    <w:rsid w:val="00EC2724"/>
    <w:rsid w:val="00EC411C"/>
    <w:rsid w:val="00ED4935"/>
    <w:rsid w:val="00EF1E5E"/>
    <w:rsid w:val="00EF291E"/>
    <w:rsid w:val="00EF56C1"/>
    <w:rsid w:val="00EF69FC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Pattison_Elmore_W_Profile</dc:title>
  <dc:creator>John</dc:creator>
  <cp:keywords/>
  <cp:lastModifiedBy>LindaV</cp:lastModifiedBy>
  <cp:revision>4</cp:revision>
  <cp:lastPrinted>2003-08-12T20:41:00Z</cp:lastPrinted>
  <dcterms:created xsi:type="dcterms:W3CDTF">2018-08-23T20:02:00Z</dcterms:created>
  <dcterms:modified xsi:type="dcterms:W3CDTF">2018-08-23T20:03:00Z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