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687E" w14:textId="710C6B35" w:rsidR="00F15963" w:rsidRDefault="00EA39E3" w:rsidP="00135F3D">
      <w:pPr>
        <w:pStyle w:val="NormalWeb"/>
        <w:jc w:val="center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bookmarkStart w:id="0" w:name="_GoBack"/>
      <w:bookmarkEnd w:id="0"/>
      <w:r w:rsidRPr="00EA39E3">
        <w:rPr>
          <w:noProof/>
        </w:rPr>
        <w:drawing>
          <wp:anchor distT="0" distB="0" distL="114300" distR="114300" simplePos="0" relativeHeight="251658240" behindDoc="0" locked="0" layoutInCell="1" allowOverlap="1" wp14:anchorId="22AE2C53" wp14:editId="4D6636D9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1957705" cy="3209925"/>
            <wp:effectExtent l="0" t="0" r="4445" b="9525"/>
            <wp:wrapSquare wrapText="bothSides"/>
            <wp:docPr id="1" name="Picture 1" descr="C:\Users\LindaV\Documents\Master POW - Fukuoka Folder\Vets Photos.Gallery\Christian W Watson Before 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ocuments\Master POW - Fukuoka Folder\Vets Photos.Gallery\Christian W Watson Before w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8" t="14163"/>
                    <a:stretch/>
                  </pic:blipFill>
                  <pic:spPr bwMode="auto">
                    <a:xfrm>
                      <a:off x="0" y="0"/>
                      <a:ext cx="195770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8A7">
        <w:rPr>
          <w:noProof/>
        </w:rPr>
        <w:t xml:space="preserve"> </w:t>
      </w:r>
      <w:r w:rsidR="009038A7">
        <w:t xml:space="preserve">   </w:t>
      </w:r>
      <w:r w:rsidR="00C04373" w:rsidRPr="00C04373">
        <w:rPr>
          <w:rFonts w:ascii="Verdana" w:hAnsi="Verdana"/>
          <w:b/>
          <w:bCs/>
          <w:color w:val="C00000"/>
          <w:sz w:val="36"/>
          <w:szCs w:val="36"/>
          <w:u w:val="single"/>
        </w:rPr>
        <w:t>Chris</w:t>
      </w:r>
      <w:r w:rsidR="00C04373">
        <w:rPr>
          <w:rFonts w:ascii="Verdana" w:hAnsi="Verdana"/>
          <w:b/>
          <w:bCs/>
          <w:color w:val="C00000"/>
          <w:sz w:val="36"/>
          <w:szCs w:val="36"/>
          <w:u w:val="single"/>
        </w:rPr>
        <w:t>tian William J. Watson</w:t>
      </w:r>
    </w:p>
    <w:p w14:paraId="103053C9" w14:textId="4FF4D334" w:rsidR="00EA39E3" w:rsidRDefault="00EA39E3" w:rsidP="00EA39E3">
      <w:pPr>
        <w:pStyle w:val="BodyText2"/>
        <w:rPr>
          <w:noProof/>
        </w:rPr>
      </w:pPr>
    </w:p>
    <w:p w14:paraId="6CF63DC5" w14:textId="42534A51" w:rsidR="00F15963" w:rsidRPr="00F15963" w:rsidRDefault="00597C86" w:rsidP="00EA39E3">
      <w:pPr>
        <w:pStyle w:val="BodyText2"/>
        <w:rPr>
          <w:sz w:val="24"/>
          <w:szCs w:val="24"/>
        </w:rPr>
      </w:pPr>
      <w:r w:rsidRPr="00EA39E3">
        <w:t>Australian</w:t>
      </w:r>
      <w:r w:rsidR="00EA39E3" w:rsidRPr="00EA39E3">
        <w:t xml:space="preserve"> soldier</w:t>
      </w:r>
      <w:r w:rsidR="00F15963" w:rsidRPr="00EA39E3">
        <w:br/>
      </w:r>
    </w:p>
    <w:p w14:paraId="3DACB177" w14:textId="4DA0DBD7" w:rsidR="00F15963" w:rsidRPr="00F15963" w:rsidRDefault="00F15963" w:rsidP="00597C86">
      <w:pPr>
        <w:pStyle w:val="BodyText"/>
      </w:pPr>
      <w:r w:rsidRPr="00F15963">
        <w:t xml:space="preserve">Born on the 23/11/1905 at </w:t>
      </w:r>
      <w:proofErr w:type="spellStart"/>
      <w:r w:rsidRPr="00F15963">
        <w:t>Ringarooma</w:t>
      </w:r>
      <w:proofErr w:type="spellEnd"/>
      <w:r w:rsidRPr="00F15963">
        <w:t>.</w:t>
      </w:r>
    </w:p>
    <w:p w14:paraId="32178CB0" w14:textId="4C7D097D" w:rsidR="00F15963" w:rsidRPr="00F15963" w:rsidRDefault="00F15963" w:rsidP="00F15963">
      <w:pPr>
        <w:jc w:val="center"/>
        <w:rPr>
          <w:rFonts w:cs="Tahoma"/>
          <w:color w:val="000000"/>
          <w:sz w:val="24"/>
        </w:rPr>
      </w:pPr>
      <w:r w:rsidRPr="00F15963">
        <w:rPr>
          <w:rFonts w:cs="Tahoma"/>
          <w:color w:val="000000"/>
          <w:sz w:val="24"/>
        </w:rPr>
        <w:t>Enlisted on the 2/6/1941 at Launceston Tasmania.</w:t>
      </w:r>
    </w:p>
    <w:p w14:paraId="54200FA0" w14:textId="14CF07B9" w:rsidR="00F15963" w:rsidRDefault="00F15963" w:rsidP="00597C86">
      <w:pPr>
        <w:pStyle w:val="BodyText"/>
      </w:pPr>
      <w:r w:rsidRPr="00F15963">
        <w:t>Assigned to the</w:t>
      </w:r>
      <w:r w:rsidR="00EA39E3">
        <w:t xml:space="preserve"> 2/40th B</w:t>
      </w:r>
      <w:r w:rsidRPr="00F15963">
        <w:t>attalion.</w:t>
      </w:r>
    </w:p>
    <w:p w14:paraId="6A0FDFFA" w14:textId="77777777" w:rsidR="00EA39E3" w:rsidRPr="00597C86" w:rsidRDefault="00EA39E3" w:rsidP="00F15963">
      <w:pPr>
        <w:jc w:val="center"/>
        <w:rPr>
          <w:rFonts w:cs="Tahoma"/>
          <w:color w:val="000000"/>
          <w:sz w:val="24"/>
        </w:rPr>
      </w:pPr>
    </w:p>
    <w:p w14:paraId="596DD487" w14:textId="77777777" w:rsidR="00F15963" w:rsidRPr="00F15963" w:rsidRDefault="00F15963" w:rsidP="00F15963">
      <w:pPr>
        <w:rPr>
          <w:sz w:val="24"/>
        </w:rPr>
      </w:pPr>
    </w:p>
    <w:p w14:paraId="465E0DA2" w14:textId="77777777" w:rsidR="00187040" w:rsidRPr="00597C86" w:rsidRDefault="00187040" w:rsidP="00187040">
      <w:pPr>
        <w:pStyle w:val="BodyText"/>
        <w:rPr>
          <w:i/>
        </w:rPr>
      </w:pPr>
      <w:r w:rsidRPr="00597C86">
        <w:t>Grandson Nathan Watson notes, “</w:t>
      </w:r>
      <w:r w:rsidRPr="00597C86">
        <w:rPr>
          <w:i/>
        </w:rPr>
        <w:t xml:space="preserve">Grandfather was from </w:t>
      </w:r>
      <w:proofErr w:type="spellStart"/>
      <w:r w:rsidRPr="00597C86">
        <w:rPr>
          <w:i/>
        </w:rPr>
        <w:t>Ringarooma</w:t>
      </w:r>
      <w:proofErr w:type="spellEnd"/>
      <w:r w:rsidRPr="00597C86">
        <w:rPr>
          <w:i/>
        </w:rPr>
        <w:t xml:space="preserve"> Tasmania. </w:t>
      </w:r>
    </w:p>
    <w:p w14:paraId="0A2DB083" w14:textId="77777777" w:rsidR="007304BD" w:rsidRPr="00597C86" w:rsidRDefault="00187040" w:rsidP="00187040">
      <w:pPr>
        <w:pStyle w:val="BodyText"/>
        <w:rPr>
          <w:i/>
        </w:rPr>
      </w:pPr>
      <w:r w:rsidRPr="00597C86">
        <w:rPr>
          <w:i/>
        </w:rPr>
        <w:t xml:space="preserve">Before the war he went with the last name </w:t>
      </w:r>
      <w:proofErr w:type="spellStart"/>
      <w:r w:rsidRPr="00597C86">
        <w:rPr>
          <w:i/>
        </w:rPr>
        <w:t>Nuthall</w:t>
      </w:r>
      <w:proofErr w:type="spellEnd"/>
      <w:r w:rsidRPr="00597C86">
        <w:rPr>
          <w:i/>
        </w:rPr>
        <w:t xml:space="preserve"> and then changed to Watson Why? We don’t really know.</w:t>
      </w:r>
      <w:r w:rsidR="007304BD" w:rsidRPr="00597C86">
        <w:rPr>
          <w:i/>
        </w:rPr>
        <w:t xml:space="preserve"> </w:t>
      </w:r>
    </w:p>
    <w:p w14:paraId="0AD6BCA7" w14:textId="262292BB" w:rsidR="00F15963" w:rsidRPr="00597C86" w:rsidRDefault="007304BD" w:rsidP="007304BD">
      <w:pPr>
        <w:pStyle w:val="BodyText"/>
      </w:pPr>
      <w:r w:rsidRPr="00597C86">
        <w:rPr>
          <w:i/>
        </w:rPr>
        <w:t>He didn’t really talk about the war, so we have nothing to share</w:t>
      </w:r>
      <w:r w:rsidR="00597C86" w:rsidRPr="00597C86">
        <w:t>.”</w:t>
      </w:r>
    </w:p>
    <w:p w14:paraId="7F55FA7B" w14:textId="6A2CCF78" w:rsidR="00F15963" w:rsidRPr="00F15963" w:rsidRDefault="00F15963" w:rsidP="00F15963">
      <w:pPr>
        <w:rPr>
          <w:rFonts w:ascii="Times New Roman" w:hAnsi="Times New Roman"/>
          <w:sz w:val="24"/>
        </w:rPr>
      </w:pPr>
    </w:p>
    <w:p w14:paraId="384F2269" w14:textId="294250C4" w:rsidR="00EA39E3" w:rsidRDefault="00EA39E3" w:rsidP="007304BD">
      <w:pPr>
        <w:pStyle w:val="NormalWeb"/>
        <w:jc w:val="center"/>
        <w:rPr>
          <w:rFonts w:ascii="Verdana" w:hAnsi="Verdana"/>
          <w:sz w:val="22"/>
          <w:szCs w:val="22"/>
        </w:rPr>
      </w:pPr>
      <w:r w:rsidRPr="007304BD">
        <w:rPr>
          <w:rFonts w:ascii="Verdana" w:hAnsi="Verdana"/>
          <w:sz w:val="22"/>
          <w:szCs w:val="22"/>
        </w:rPr>
        <w:t>Photos – prewar</w:t>
      </w:r>
      <w:r w:rsidR="007304BD">
        <w:rPr>
          <w:rFonts w:ascii="Verdana" w:hAnsi="Verdana"/>
          <w:sz w:val="22"/>
          <w:szCs w:val="22"/>
        </w:rPr>
        <w:t xml:space="preserve"> (left); </w:t>
      </w:r>
      <w:r w:rsidRPr="007304BD">
        <w:rPr>
          <w:rFonts w:ascii="Verdana" w:hAnsi="Verdana"/>
          <w:sz w:val="22"/>
          <w:szCs w:val="22"/>
        </w:rPr>
        <w:t xml:space="preserve">feeding </w:t>
      </w:r>
      <w:r w:rsidR="007304BD" w:rsidRPr="007304BD">
        <w:rPr>
          <w:rFonts w:ascii="Verdana" w:hAnsi="Verdana"/>
          <w:sz w:val="22"/>
          <w:szCs w:val="22"/>
        </w:rPr>
        <w:t xml:space="preserve">his pet </w:t>
      </w:r>
      <w:r w:rsidRPr="007304BD">
        <w:rPr>
          <w:rFonts w:ascii="Verdana" w:hAnsi="Verdana"/>
          <w:sz w:val="22"/>
          <w:szCs w:val="22"/>
        </w:rPr>
        <w:t>kangaroos (post war</w:t>
      </w:r>
      <w:r w:rsidR="007304BD">
        <w:rPr>
          <w:rFonts w:ascii="Verdana" w:hAnsi="Verdana"/>
          <w:sz w:val="22"/>
          <w:szCs w:val="22"/>
        </w:rPr>
        <w:t>-lower left</w:t>
      </w:r>
      <w:r w:rsidRPr="007304BD">
        <w:rPr>
          <w:rFonts w:ascii="Verdana" w:hAnsi="Verdana"/>
          <w:sz w:val="22"/>
          <w:szCs w:val="22"/>
        </w:rPr>
        <w:t>)</w:t>
      </w:r>
    </w:p>
    <w:p w14:paraId="70214AB0" w14:textId="257C2BCB" w:rsidR="007304BD" w:rsidRPr="007304BD" w:rsidRDefault="007304BD" w:rsidP="007304BD">
      <w:pPr>
        <w:pStyle w:val="NormalWeb"/>
        <w:jc w:val="center"/>
        <w:rPr>
          <w:rFonts w:ascii="Verdana" w:hAnsi="Verdana"/>
          <w:b/>
          <w:bCs/>
          <w:color w:val="C00000"/>
          <w:sz w:val="22"/>
          <w:szCs w:val="22"/>
          <w:u w:val="single"/>
        </w:rPr>
      </w:pPr>
      <w:proofErr w:type="gramStart"/>
      <w:r>
        <w:rPr>
          <w:rFonts w:ascii="Verdana" w:hAnsi="Verdana"/>
          <w:sz w:val="22"/>
          <w:szCs w:val="22"/>
        </w:rPr>
        <w:t>and</w:t>
      </w:r>
      <w:proofErr w:type="gramEnd"/>
      <w:r>
        <w:rPr>
          <w:rFonts w:ascii="Verdana" w:hAnsi="Verdana"/>
          <w:sz w:val="22"/>
          <w:szCs w:val="22"/>
        </w:rPr>
        <w:t xml:space="preserve"> POW reunion 1979 in </w:t>
      </w:r>
      <w:r w:rsidRPr="007304BD">
        <w:rPr>
          <w:rFonts w:ascii="Verdana" w:hAnsi="Verdana"/>
          <w:sz w:val="22"/>
          <w:szCs w:val="22"/>
        </w:rPr>
        <w:t>Ulverstone Tasmania</w:t>
      </w:r>
      <w:r>
        <w:rPr>
          <w:rFonts w:ascii="Verdana" w:hAnsi="Verdana"/>
          <w:sz w:val="22"/>
          <w:szCs w:val="22"/>
        </w:rPr>
        <w:t xml:space="preserve"> (Watson is center-with glasses)</w:t>
      </w:r>
    </w:p>
    <w:p w14:paraId="03AE5DFC" w14:textId="40CA2C0D" w:rsidR="00135F3D" w:rsidRDefault="007304BD" w:rsidP="00135F3D">
      <w:pPr>
        <w:pStyle w:val="NormalWeb"/>
      </w:pPr>
      <w:r w:rsidRPr="001A0CB5"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627EC2E" wp14:editId="42839E99">
            <wp:simplePos x="0" y="0"/>
            <wp:positionH relativeFrom="column">
              <wp:posOffset>5048250</wp:posOffset>
            </wp:positionH>
            <wp:positionV relativeFrom="paragraph">
              <wp:posOffset>162560</wp:posOffset>
            </wp:positionV>
            <wp:extent cx="3314700" cy="3000375"/>
            <wp:effectExtent l="19050" t="19050" r="19050" b="28575"/>
            <wp:wrapSquare wrapText="bothSides"/>
            <wp:docPr id="6" name="Picture 6" descr="C:\Users\LindaV\Documents\Master POW - Fukuoka Folder\Vets Photos.Gallery\Vets Reunion Photos\AUS reunion Ulverstone, Tasmania, Aus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ndaV\Documents\Master POW - Fukuoka Folder\Vets Photos.Gallery\Vets Reunion Photos\AUS reunion Ulverstone, Tasmania, Aus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875"/>
                    <a:stretch/>
                  </pic:blipFill>
                  <pic:spPr bwMode="auto">
                    <a:xfrm>
                      <a:off x="0" y="0"/>
                      <a:ext cx="3314700" cy="300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9E3">
        <w:rPr>
          <w:noProof/>
        </w:rPr>
        <w:drawing>
          <wp:anchor distT="0" distB="0" distL="114300" distR="114300" simplePos="0" relativeHeight="251659264" behindDoc="0" locked="0" layoutInCell="1" allowOverlap="1" wp14:anchorId="19D0920E" wp14:editId="54F1D3A0">
            <wp:simplePos x="0" y="0"/>
            <wp:positionH relativeFrom="column">
              <wp:posOffset>247650</wp:posOffset>
            </wp:positionH>
            <wp:positionV relativeFrom="paragraph">
              <wp:posOffset>142875</wp:posOffset>
            </wp:positionV>
            <wp:extent cx="4460240" cy="3000375"/>
            <wp:effectExtent l="19050" t="19050" r="16510" b="28575"/>
            <wp:wrapSquare wrapText="bothSides"/>
            <wp:docPr id="2" name="Picture 2" descr="C:\Users\LindaV\Documents\Master POW - Fukuoka Folder\Vets Photos.Gallery\Christian W Watson with Kanga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V\Documents\Master POW - Fukuoka Folder\Vets Photos.Gallery\Christian W Watson with Kangaro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8" t="15972" r="16666" b="6250"/>
                    <a:stretch/>
                  </pic:blipFill>
                  <pic:spPr bwMode="auto">
                    <a:xfrm>
                      <a:off x="0" y="0"/>
                      <a:ext cx="4460240" cy="30003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FF173" w14:textId="653BC38F" w:rsidR="00EA39E3" w:rsidRDefault="00EA39E3" w:rsidP="00135F3D">
      <w:pPr>
        <w:pStyle w:val="NormalWeb"/>
      </w:pPr>
    </w:p>
    <w:p w14:paraId="4BFAE6EA" w14:textId="7B8FB793" w:rsidR="007304BD" w:rsidRDefault="007304BD" w:rsidP="00135F3D">
      <w:pPr>
        <w:pStyle w:val="NormalWeb"/>
        <w:rPr>
          <w:noProof/>
        </w:rPr>
      </w:pPr>
    </w:p>
    <w:p w14:paraId="5D583A19" w14:textId="3F721BBF" w:rsidR="00EA39E3" w:rsidRDefault="00EA39E3" w:rsidP="00135F3D">
      <w:pPr>
        <w:pStyle w:val="NormalWeb"/>
        <w:rPr>
          <w:noProof/>
        </w:rPr>
      </w:pPr>
    </w:p>
    <w:p w14:paraId="127CFD17" w14:textId="6B67CC2C" w:rsidR="007304BD" w:rsidRDefault="00EA39E3" w:rsidP="00135F3D">
      <w:pPr>
        <w:pStyle w:val="NormalWeb"/>
        <w:rPr>
          <w:rFonts w:ascii="Tahoma" w:hAnsi="Tahoma" w:cs="Tahoma"/>
          <w:noProof/>
          <w:color w:val="000000"/>
        </w:rPr>
      </w:pPr>
      <w:r>
        <w:t xml:space="preserve">   </w:t>
      </w:r>
      <w:r w:rsidR="007304BD">
        <w:rPr>
          <w:noProof/>
        </w:rPr>
        <mc:AlternateContent>
          <mc:Choice Requires="wps">
            <w:drawing>
              <wp:inline distT="0" distB="0" distL="0" distR="0" wp14:anchorId="05A1DE28" wp14:editId="2738EE5B">
                <wp:extent cx="304800" cy="304800"/>
                <wp:effectExtent l="0" t="0" r="0" b="0"/>
                <wp:docPr id="3" name="Rectangle 3" descr="https://mail.sparklight.com/service/home/~/?auth=co&amp;loc=en&amp;id=7145&amp;part=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BC10A" id="Rectangle 3" o:spid="_x0000_s1026" alt="https://mail.sparklight.com/service/home/~/?auth=co&amp;loc=en&amp;id=7145&amp;part=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6w30ie8CAAAV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218EB281" w14:textId="0A749CBB" w:rsidR="00EA39E3" w:rsidRDefault="00EA39E3" w:rsidP="00135F3D">
      <w:pPr>
        <w:pStyle w:val="NormalWeb"/>
      </w:pPr>
    </w:p>
    <w:sectPr w:rsidR="00EA39E3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87040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97C86"/>
    <w:rsid w:val="005A6ED2"/>
    <w:rsid w:val="005B4ADE"/>
    <w:rsid w:val="005C21FF"/>
    <w:rsid w:val="005D1CB4"/>
    <w:rsid w:val="005E1D36"/>
    <w:rsid w:val="005E25E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F4424"/>
    <w:rsid w:val="00724059"/>
    <w:rsid w:val="007242F1"/>
    <w:rsid w:val="0072582B"/>
    <w:rsid w:val="007304BD"/>
    <w:rsid w:val="00735D76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B1A"/>
    <w:rsid w:val="00877E4C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2BE2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4373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A39E3"/>
    <w:rsid w:val="00EC2724"/>
    <w:rsid w:val="00EC411C"/>
    <w:rsid w:val="00ED4935"/>
    <w:rsid w:val="00EF1E5E"/>
    <w:rsid w:val="00EF291E"/>
    <w:rsid w:val="00EF56C1"/>
    <w:rsid w:val="00EF69FC"/>
    <w:rsid w:val="00EF7D29"/>
    <w:rsid w:val="00F134B3"/>
    <w:rsid w:val="00F1596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A39E3"/>
    <w:pPr>
      <w:keepNext/>
      <w:jc w:val="center"/>
      <w:outlineLvl w:val="3"/>
    </w:pPr>
    <w:rPr>
      <w:rFonts w:cs="Tahoma"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187040"/>
    <w:pPr>
      <w:jc w:val="center"/>
    </w:pPr>
    <w:rPr>
      <w:rFonts w:cs="Tahoma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187040"/>
    <w:rPr>
      <w:rFonts w:ascii="Verdana" w:hAnsi="Verdana" w:cs="Tahoma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EA39E3"/>
    <w:pPr>
      <w:jc w:val="center"/>
    </w:pPr>
    <w:rPr>
      <w:bCs/>
      <w:color w:val="C00000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EA39E3"/>
    <w:rPr>
      <w:rFonts w:ascii="Verdana" w:hAnsi="Verdana"/>
      <w:bCs/>
      <w:color w:val="C00000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EA39E3"/>
    <w:rPr>
      <w:rFonts w:ascii="Verdana" w:hAnsi="Verdana" w:cs="Tahom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Watson_Christian_WJ_Profile</dc:title>
  <dc:creator>John</dc:creator>
  <cp:keywords/>
  <cp:lastModifiedBy>LindaV</cp:lastModifiedBy>
  <cp:revision>7</cp:revision>
  <cp:lastPrinted>2003-08-12T20:41:00Z</cp:lastPrinted>
  <dcterms:created xsi:type="dcterms:W3CDTF">2020-02-09T21:05:00Z</dcterms:created>
  <dcterms:modified xsi:type="dcterms:W3CDTF">2020-10-05T19:47:00Z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